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C425DA" w:rsidRDefault="00F32E25" w:rsidP="00376016">
      <w:pPr>
        <w:widowControl/>
        <w:spacing w:line="500" w:lineRule="atLeast"/>
        <w:ind w:firstLineChars="49" w:firstLine="138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376016" w:rsidRPr="00376016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校园环形道两边绿化种植</w:t>
      </w:r>
      <w:r w:rsidR="009A75DD" w:rsidRPr="00C425DA">
        <w:rPr>
          <w:rFonts w:ascii="仿宋_GB2312" w:eastAsia="仿宋_GB2312" w:hint="eastAsia"/>
          <w:b/>
          <w:bCs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3C1ACE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376016" w:rsidRPr="00376016">
        <w:rPr>
          <w:rFonts w:ascii="仿宋_GB2312" w:eastAsia="仿宋_GB2312" w:hAnsi="宋体" w:hint="eastAsia"/>
          <w:color w:val="000000"/>
          <w:sz w:val="28"/>
          <w:szCs w:val="28"/>
        </w:rPr>
        <w:t>校园环形道两边绿化种植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376016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2018-54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376016" w:rsidRPr="00376016">
        <w:rPr>
          <w:rFonts w:ascii="仿宋_GB2312" w:eastAsia="仿宋_GB2312" w:hint="eastAsia"/>
          <w:color w:val="000000"/>
          <w:sz w:val="28"/>
          <w:szCs w:val="28"/>
        </w:rPr>
        <w:t>校园环形道两边绿化种植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B16EB8" w:rsidRPr="00F05F09" w:rsidRDefault="00F32E25" w:rsidP="000F4E36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376016" w:rsidRPr="00376016">
        <w:rPr>
          <w:rFonts w:ascii="仿宋_GB2312" w:eastAsia="仿宋_GB2312" w:hint="eastAsia"/>
          <w:color w:val="000000"/>
          <w:sz w:val="28"/>
          <w:szCs w:val="28"/>
        </w:rPr>
        <w:t>校园环形道两边绿化种植</w:t>
      </w:r>
      <w:r w:rsidR="003C1ACE">
        <w:rPr>
          <w:rFonts w:ascii="仿宋_GB2312" w:eastAsia="仿宋_GB2312" w:hint="eastAsia"/>
          <w:color w:val="000000"/>
          <w:sz w:val="28"/>
          <w:szCs w:val="28"/>
        </w:rPr>
        <w:t>一批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376016">
        <w:rPr>
          <w:rFonts w:ascii="仿宋_GB2312" w:eastAsia="仿宋_GB2312" w:hint="eastAsia"/>
          <w:sz w:val="28"/>
          <w:szCs w:val="28"/>
        </w:rPr>
        <w:t>浙江万卉园林工程有限公司</w:t>
      </w:r>
      <w:r w:rsidR="00525C59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43000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2D7EF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</w:t>
      </w:r>
      <w:bookmarkStart w:id="0" w:name="_GoBack"/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书</w:t>
      </w:r>
      <w:bookmarkEnd w:id="0"/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44" w:rsidRDefault="00C95D44">
      <w:r>
        <w:separator/>
      </w:r>
    </w:p>
  </w:endnote>
  <w:endnote w:type="continuationSeparator" w:id="0">
    <w:p w:rsidR="00C95D44" w:rsidRDefault="00C9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44" w:rsidRDefault="00C95D44">
      <w:r>
        <w:separator/>
      </w:r>
    </w:p>
  </w:footnote>
  <w:footnote w:type="continuationSeparator" w:id="0">
    <w:p w:rsidR="00C95D44" w:rsidRDefault="00C95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47A9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464C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D7EF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7B5E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5C59"/>
    <w:rsid w:val="005261D6"/>
    <w:rsid w:val="005263AD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5D44"/>
    <w:rsid w:val="00C96901"/>
    <w:rsid w:val="00CA4746"/>
    <w:rsid w:val="00CB17F5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10</TotalTime>
  <Pages>1</Pages>
  <Words>60</Words>
  <Characters>343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5</cp:revision>
  <cp:lastPrinted>2018-12-10T05:12:00Z</cp:lastPrinted>
  <dcterms:created xsi:type="dcterms:W3CDTF">2018-11-20T02:30:00Z</dcterms:created>
  <dcterms:modified xsi:type="dcterms:W3CDTF">2018-12-10T05:12:00Z</dcterms:modified>
</cp:coreProperties>
</file>