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F9" w:rsidRDefault="00F32E25" w:rsidP="004333F9">
      <w:pPr>
        <w:widowControl/>
        <w:spacing w:line="500" w:lineRule="atLeast"/>
        <w:ind w:firstLineChars="1140" w:firstLine="3204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C425DA" w:rsidRDefault="00F32E25" w:rsidP="004333F9">
      <w:pPr>
        <w:widowControl/>
        <w:spacing w:line="500" w:lineRule="atLeast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4333F9" w:rsidRP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行星式球磨机等实验室设备及配件</w:t>
      </w:r>
      <w:r w:rsid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3C1ACE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DE1CE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DE1CEC" w:rsidRPr="00DE1CEC">
        <w:rPr>
          <w:rFonts w:ascii="仿宋_GB2312" w:eastAsia="仿宋_GB2312" w:hAnsi="宋体" w:hint="eastAsia"/>
          <w:color w:val="000000"/>
          <w:sz w:val="28"/>
          <w:szCs w:val="28"/>
        </w:rPr>
        <w:t>在</w:t>
      </w:r>
      <w:r w:rsidR="004333F9" w:rsidRPr="004333F9">
        <w:rPr>
          <w:rFonts w:ascii="仿宋_GB2312" w:eastAsia="仿宋_GB2312" w:hAnsi="宋体" w:hint="eastAsia"/>
          <w:color w:val="000000"/>
          <w:sz w:val="28"/>
          <w:szCs w:val="28"/>
        </w:rPr>
        <w:t>行星式球磨机等实验室设备及配件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4333F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2018-56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4333F9" w:rsidRPr="004333F9">
        <w:rPr>
          <w:rFonts w:ascii="仿宋_GB2312" w:eastAsia="仿宋_GB2312" w:hint="eastAsia"/>
          <w:color w:val="000000"/>
          <w:sz w:val="28"/>
          <w:szCs w:val="28"/>
        </w:rPr>
        <w:t>行星式球磨机等实验室设备及配件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2A6510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4333F9" w:rsidRPr="004333F9">
        <w:rPr>
          <w:rFonts w:ascii="仿宋_GB2312" w:eastAsia="仿宋_GB2312" w:hint="eastAsia"/>
          <w:color w:val="000000"/>
          <w:sz w:val="28"/>
          <w:szCs w:val="28"/>
        </w:rPr>
        <w:t>行星式球磨机等实验室设备及配件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333F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82B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南京驰顺科技发展有限公司</w:t>
      </w:r>
      <w:r w:rsidR="00856DE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  <w:r w:rsidR="00525C59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582B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25000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2D7EF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40" w:rsidRDefault="00F67840">
      <w:r>
        <w:separator/>
      </w:r>
    </w:p>
  </w:endnote>
  <w:endnote w:type="continuationSeparator" w:id="0">
    <w:p w:rsidR="00F67840" w:rsidRDefault="00F6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40" w:rsidRDefault="00F67840">
      <w:r>
        <w:separator/>
      </w:r>
    </w:p>
  </w:footnote>
  <w:footnote w:type="continuationSeparator" w:id="0">
    <w:p w:rsidR="00F67840" w:rsidRDefault="00F67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47A9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464C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6510"/>
    <w:rsid w:val="002A7951"/>
    <w:rsid w:val="002C51B5"/>
    <w:rsid w:val="002D5B2C"/>
    <w:rsid w:val="002D7EF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7B5E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5C59"/>
    <w:rsid w:val="005261D6"/>
    <w:rsid w:val="005263AD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6D10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079C9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21B4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42C1F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5D44"/>
    <w:rsid w:val="00C96901"/>
    <w:rsid w:val="00CA4746"/>
    <w:rsid w:val="00CB17F5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1CEC"/>
    <w:rsid w:val="00DE3432"/>
    <w:rsid w:val="00DF5D57"/>
    <w:rsid w:val="00DF610B"/>
    <w:rsid w:val="00E02BB5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>信念技术论坛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6</cp:revision>
  <cp:lastPrinted>2018-12-10T07:40:00Z</cp:lastPrinted>
  <dcterms:created xsi:type="dcterms:W3CDTF">2018-12-10T06:02:00Z</dcterms:created>
  <dcterms:modified xsi:type="dcterms:W3CDTF">2018-12-10T07:40:00Z</dcterms:modified>
</cp:coreProperties>
</file>